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6D4588" w14:paraId="3D099153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B265F29" w14:textId="77777777" w:rsidR="00692703" w:rsidRPr="006D4588" w:rsidRDefault="006D4588" w:rsidP="00913946">
            <w:pPr>
              <w:pStyle w:val="Title"/>
              <w:rPr>
                <w:b/>
                <w:color w:val="000000" w:themeColor="text1"/>
              </w:rPr>
            </w:pPr>
            <w:r w:rsidRPr="006D4588">
              <w:rPr>
                <w:b/>
                <w:color w:val="000000" w:themeColor="text1"/>
              </w:rPr>
              <w:t>ac teknik dingin</w:t>
            </w:r>
          </w:p>
          <w:p w14:paraId="6A1D9BE2" w14:textId="3A7E6368" w:rsidR="006D4588" w:rsidRPr="006D4588" w:rsidRDefault="006D4588" w:rsidP="006D4588">
            <w:pPr>
              <w:pStyle w:val="ContactInfo"/>
              <w:contextualSpacing w:val="0"/>
              <w:rPr>
                <w:b/>
              </w:rPr>
            </w:pPr>
            <w:proofErr w:type="spellStart"/>
            <w:proofErr w:type="gramStart"/>
            <w:r w:rsidRPr="006D4588">
              <w:rPr>
                <w:b/>
              </w:rPr>
              <w:t>Spesialis</w:t>
            </w:r>
            <w:proofErr w:type="spellEnd"/>
            <w:r w:rsidRPr="006D4588">
              <w:rPr>
                <w:b/>
              </w:rPr>
              <w:t xml:space="preserve"> :</w:t>
            </w:r>
            <w:proofErr w:type="gramEnd"/>
            <w:r w:rsidRPr="006D4588">
              <w:rPr>
                <w:b/>
              </w:rPr>
              <w:t xml:space="preserve"> ( Air Conditioner</w:t>
            </w:r>
            <w:r>
              <w:rPr>
                <w:b/>
              </w:rPr>
              <w:t xml:space="preserve">), Ac Split, </w:t>
            </w:r>
            <w:proofErr w:type="spellStart"/>
            <w:r>
              <w:rPr>
                <w:b/>
              </w:rPr>
              <w:t>Ac</w:t>
            </w:r>
            <w:proofErr w:type="spellEnd"/>
            <w:r>
              <w:rPr>
                <w:b/>
              </w:rPr>
              <w:t xml:space="preserve"> Central, Ac Cassette, Ac standing.</w:t>
            </w:r>
          </w:p>
          <w:p w14:paraId="081F7955" w14:textId="77777777" w:rsidR="00692703" w:rsidRDefault="006D4588" w:rsidP="006D4588">
            <w:pPr>
              <w:pStyle w:val="ContactInfo"/>
              <w:contextualSpacing w:val="0"/>
              <w:jc w:val="left"/>
              <w:rPr>
                <w:b/>
              </w:rPr>
            </w:pPr>
            <w:proofErr w:type="spellStart"/>
            <w:r w:rsidRPr="006D4588">
              <w:rPr>
                <w:b/>
              </w:rPr>
              <w:t>Alamat</w:t>
            </w:r>
            <w:proofErr w:type="spellEnd"/>
            <w:r w:rsidRPr="006D4588">
              <w:rPr>
                <w:b/>
              </w:rPr>
              <w:t xml:space="preserve"> : </w:t>
            </w:r>
            <w:proofErr w:type="spellStart"/>
            <w:r w:rsidRPr="006D4588">
              <w:rPr>
                <w:b/>
              </w:rPr>
              <w:t>Jalan</w:t>
            </w:r>
            <w:proofErr w:type="spellEnd"/>
            <w:r w:rsidRPr="006D4588">
              <w:rPr>
                <w:b/>
              </w:rPr>
              <w:t xml:space="preserve"> galaxy 2 Blok G5 no 15 </w:t>
            </w:r>
            <w:proofErr w:type="spellStart"/>
            <w:r w:rsidRPr="006D4588">
              <w:rPr>
                <w:b/>
              </w:rPr>
              <w:t>Cipondoh</w:t>
            </w:r>
            <w:proofErr w:type="spellEnd"/>
            <w:r w:rsidRPr="006D4588">
              <w:rPr>
                <w:b/>
              </w:rPr>
              <w:t xml:space="preserve"> Indah, </w:t>
            </w:r>
            <w:proofErr w:type="spellStart"/>
            <w:r w:rsidRPr="006D4588">
              <w:rPr>
                <w:b/>
              </w:rPr>
              <w:t>Cipond</w:t>
            </w:r>
            <w:r w:rsidR="00922D3A">
              <w:rPr>
                <w:b/>
              </w:rPr>
              <w:t>oh</w:t>
            </w:r>
            <w:proofErr w:type="spellEnd"/>
            <w:r w:rsidR="00922D3A">
              <w:rPr>
                <w:b/>
              </w:rPr>
              <w:t xml:space="preserve">, Kota </w:t>
            </w:r>
            <w:proofErr w:type="spellStart"/>
            <w:r w:rsidR="00922D3A">
              <w:rPr>
                <w:b/>
              </w:rPr>
              <w:t>Tangerang</w:t>
            </w:r>
            <w:proofErr w:type="spellEnd"/>
            <w:r w:rsidR="00922D3A">
              <w:rPr>
                <w:b/>
              </w:rPr>
              <w:t xml:space="preserve">, </w:t>
            </w:r>
            <w:proofErr w:type="spellStart"/>
            <w:r w:rsidR="00922D3A">
              <w:rPr>
                <w:b/>
              </w:rPr>
              <w:t>Banten</w:t>
            </w:r>
            <w:proofErr w:type="spellEnd"/>
            <w:r w:rsidR="00922D3A">
              <w:rPr>
                <w:b/>
              </w:rPr>
              <w:t xml:space="preserve"> 15148</w:t>
            </w:r>
          </w:p>
          <w:p w14:paraId="70D6CB65" w14:textId="42559FA0" w:rsidR="00922D3A" w:rsidRDefault="00922D3A" w:rsidP="00922D3A">
            <w:pPr>
              <w:pStyle w:val="ContactInfo"/>
              <w:contextualSpacing w:val="0"/>
              <w:rPr>
                <w:b/>
              </w:rPr>
            </w:pPr>
            <w:r>
              <w:rPr>
                <w:b/>
              </w:rPr>
              <w:t>HP : 081289098993 / 081310070831</w:t>
            </w:r>
          </w:p>
          <w:p w14:paraId="0CF20DD6" w14:textId="1DB86918" w:rsidR="00922D3A" w:rsidRPr="006D4588" w:rsidRDefault="00922D3A" w:rsidP="00922D3A">
            <w:pPr>
              <w:pStyle w:val="ContactInfo"/>
              <w:contextualSpacing w:val="0"/>
              <w:rPr>
                <w:b/>
              </w:rPr>
            </w:pPr>
          </w:p>
        </w:tc>
      </w:tr>
      <w:tr w:rsidR="009571D8" w:rsidRPr="00CF1A49" w14:paraId="63245666" w14:textId="77777777" w:rsidTr="00692703">
        <w:tc>
          <w:tcPr>
            <w:tcW w:w="9360" w:type="dxa"/>
            <w:tcMar>
              <w:top w:w="432" w:type="dxa"/>
            </w:tcMar>
          </w:tcPr>
          <w:p w14:paraId="3318FB0A" w14:textId="77777777" w:rsidR="001755A8" w:rsidRDefault="006D4588" w:rsidP="006D4588">
            <w:pPr>
              <w:contextualSpacing w:val="0"/>
            </w:pPr>
            <w:r>
              <w:t xml:space="preserve">Hal            : </w:t>
            </w:r>
            <w:proofErr w:type="spellStart"/>
            <w:r>
              <w:t>Penawaran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AC</w:t>
            </w:r>
          </w:p>
          <w:p w14:paraId="606378F6" w14:textId="38F36DF2" w:rsidR="006D4588" w:rsidRPr="00CF1A49" w:rsidRDefault="006D4588" w:rsidP="006D4588">
            <w:pPr>
              <w:contextualSpacing w:val="0"/>
            </w:pPr>
          </w:p>
        </w:tc>
        <w:bookmarkStart w:id="0" w:name="_GoBack"/>
        <w:bookmarkEnd w:id="0"/>
      </w:tr>
    </w:tbl>
    <w:p w14:paraId="04136984" w14:textId="77777777" w:rsidR="004E01EB" w:rsidRPr="00CF1A49" w:rsidRDefault="004E01EB" w:rsidP="004E01EB">
      <w:pPr>
        <w:pStyle w:val="Heading1"/>
      </w:pPr>
    </w:p>
    <w:p w14:paraId="77C393FD" w14:textId="77777777" w:rsidR="006D4588" w:rsidRDefault="006D4588" w:rsidP="0097790C">
      <w:pPr>
        <w:pStyle w:val="Heading1"/>
      </w:pPr>
    </w:p>
    <w:p w14:paraId="2511431A" w14:textId="77777777" w:rsidR="00F00C9F" w:rsidRDefault="00F00C9F" w:rsidP="006D4588">
      <w:pPr>
        <w:pStyle w:val="ContactInfo"/>
        <w:jc w:val="left"/>
      </w:pPr>
      <w:r>
        <w:t xml:space="preserve"> </w:t>
      </w:r>
      <w:r w:rsidR="006D4588">
        <w:t xml:space="preserve">Yang </w:t>
      </w:r>
      <w:proofErr w:type="spellStart"/>
      <w:r w:rsidR="006D4588">
        <w:t>terhormat</w:t>
      </w:r>
      <w:proofErr w:type="spellEnd"/>
      <w:r w:rsidR="006D4588">
        <w:t>,</w:t>
      </w:r>
    </w:p>
    <w:p w14:paraId="22480F65" w14:textId="77777777" w:rsidR="006D4588" w:rsidRDefault="006D4588" w:rsidP="006D4588">
      <w:pPr>
        <w:pStyle w:val="ContactInfo"/>
        <w:jc w:val="left"/>
      </w:pPr>
      <w:r>
        <w:t xml:space="preserve"> INDO SURYA FINANCE</w:t>
      </w:r>
    </w:p>
    <w:p w14:paraId="41834C17" w14:textId="77777777" w:rsidR="006D4588" w:rsidRDefault="006D4588" w:rsidP="006D4588">
      <w:pPr>
        <w:pStyle w:val="ContactInfo"/>
        <w:jc w:val="left"/>
      </w:pPr>
    </w:p>
    <w:p w14:paraId="650AE33F" w14:textId="77777777" w:rsidR="00EC4985" w:rsidRDefault="00EC4985" w:rsidP="006D4588">
      <w:pPr>
        <w:pStyle w:val="ContactInfo"/>
        <w:jc w:val="left"/>
      </w:pPr>
    </w:p>
    <w:p w14:paraId="6DBCE05E" w14:textId="77777777" w:rsidR="00EC4985" w:rsidRDefault="00EC4985" w:rsidP="006D4588">
      <w:pPr>
        <w:pStyle w:val="ContactInfo"/>
        <w:jc w:val="left"/>
      </w:pPr>
    </w:p>
    <w:p w14:paraId="01F8795A" w14:textId="77777777" w:rsidR="00EC4985" w:rsidRDefault="00EC4985" w:rsidP="00EC4985">
      <w:pPr>
        <w:pStyle w:val="ContactInfo"/>
        <w:jc w:val="left"/>
      </w:pPr>
      <w:r>
        <w:rPr>
          <w:rStyle w:val="CommentReference"/>
        </w:rPr>
        <w:commentReference w:id="1"/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yang </w:t>
      </w:r>
      <w:proofErr w:type="spellStart"/>
      <w:r>
        <w:t>bergerak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Electrical, </w:t>
      </w:r>
      <w:proofErr w:type="spellStart"/>
      <w:r>
        <w:t>Mecanical</w:t>
      </w:r>
      <w:proofErr w:type="spellEnd"/>
      <w:r>
        <w:t xml:space="preserve"> &amp; Air Conditioner,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unit Air Conditioner ( AC )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</w:p>
    <w:p w14:paraId="34542745" w14:textId="77777777" w:rsidR="00EC4985" w:rsidRDefault="00EC4985" w:rsidP="00EC4985">
      <w:pPr>
        <w:pStyle w:val="ContactInfo"/>
        <w:jc w:val="left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kami </w:t>
      </w:r>
      <w:proofErr w:type="spellStart"/>
      <w:r>
        <w:t>tawarkan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1B73570A" w14:textId="77777777" w:rsidR="00EC4985" w:rsidRDefault="00EC4985" w:rsidP="006D4588">
      <w:pPr>
        <w:pStyle w:val="ContactInfo"/>
        <w:jc w:val="left"/>
      </w:pPr>
    </w:p>
    <w:p w14:paraId="32DEE45D" w14:textId="77777777" w:rsidR="008E7281" w:rsidRDefault="008E7281" w:rsidP="008E7281">
      <w:pPr>
        <w:pStyle w:val="ContactInfo"/>
        <w:jc w:val="left"/>
      </w:pPr>
      <w:proofErr w:type="spellStart"/>
      <w:r>
        <w:t>Biaya</w:t>
      </w:r>
      <w:proofErr w:type="spellEnd"/>
      <w:r>
        <w:t xml:space="preserve"> service </w:t>
      </w:r>
      <w:proofErr w:type="spellStart"/>
      <w:r>
        <w:t>cuci</w:t>
      </w:r>
      <w:proofErr w:type="spellEnd"/>
      <w:r>
        <w:t xml:space="preserve"> AC:</w:t>
      </w:r>
    </w:p>
    <w:p w14:paraId="2BEB936F" w14:textId="77777777" w:rsidR="008E7281" w:rsidRDefault="008E7281" w:rsidP="008E7281">
      <w:pPr>
        <w:pStyle w:val="ContactInfo"/>
        <w:jc w:val="left"/>
      </w:pPr>
    </w:p>
    <w:p w14:paraId="0783E664" w14:textId="77777777" w:rsidR="008E7281" w:rsidRDefault="00EC4985" w:rsidP="008E7281">
      <w:pPr>
        <w:pStyle w:val="ContactInfo"/>
        <w:jc w:val="left"/>
      </w:pPr>
      <w:r>
        <w:t xml:space="preserve">-  Split / Window ½ PK – 1 PK     </w:t>
      </w:r>
      <w:r w:rsidR="008E7281">
        <w:t xml:space="preserve"> </w:t>
      </w:r>
      <w:r>
        <w:t xml:space="preserve">  </w:t>
      </w:r>
      <w:proofErr w:type="gramStart"/>
      <w:r>
        <w:t xml:space="preserve">= </w:t>
      </w:r>
      <w:r w:rsidR="008E7281">
        <w:t xml:space="preserve"> </w:t>
      </w:r>
      <w:proofErr w:type="spellStart"/>
      <w:r w:rsidR="008E7281">
        <w:t>Rp</w:t>
      </w:r>
      <w:proofErr w:type="spellEnd"/>
      <w:proofErr w:type="gramEnd"/>
      <w:r w:rsidR="008E7281">
        <w:t>. 60.000</w:t>
      </w:r>
    </w:p>
    <w:p w14:paraId="6A2A2E5E" w14:textId="77777777" w:rsidR="008E7281" w:rsidRDefault="00EC4985" w:rsidP="008E7281">
      <w:pPr>
        <w:pStyle w:val="ContactInfo"/>
        <w:jc w:val="left"/>
      </w:pPr>
      <w:r>
        <w:t>-  Sp</w:t>
      </w:r>
      <w:r w:rsidR="008E7281">
        <w:t xml:space="preserve">lit / </w:t>
      </w:r>
      <w:proofErr w:type="gramStart"/>
      <w:r w:rsidR="008E7281">
        <w:t>Window  1,5</w:t>
      </w:r>
      <w:proofErr w:type="gramEnd"/>
      <w:r w:rsidR="008E7281">
        <w:t xml:space="preserve"> PK – 2,5 PK =  </w:t>
      </w:r>
      <w:proofErr w:type="spellStart"/>
      <w:r w:rsidR="008E7281">
        <w:t>Rp</w:t>
      </w:r>
      <w:proofErr w:type="spellEnd"/>
      <w:r w:rsidR="008E7281">
        <w:t>. 80.000</w:t>
      </w:r>
    </w:p>
    <w:p w14:paraId="6F41B425" w14:textId="77777777" w:rsidR="00EC4985" w:rsidRDefault="00EC4985" w:rsidP="008E7281">
      <w:pPr>
        <w:pStyle w:val="ContactInfo"/>
        <w:jc w:val="left"/>
      </w:pPr>
      <w:r>
        <w:t xml:space="preserve">-  </w:t>
      </w:r>
      <w:proofErr w:type="spellStart"/>
      <w:r>
        <w:t>Cass</w:t>
      </w:r>
      <w:r w:rsidR="008E7281">
        <w:t>ettee</w:t>
      </w:r>
      <w:proofErr w:type="spellEnd"/>
      <w:r w:rsidR="008E7281">
        <w:t xml:space="preserve"> 2 PK – </w:t>
      </w:r>
      <w:proofErr w:type="gramStart"/>
      <w:r w:rsidR="008E7281">
        <w:t>3  PK</w:t>
      </w:r>
      <w:proofErr w:type="gramEnd"/>
      <w:r w:rsidR="008E7281">
        <w:t xml:space="preserve">                </w:t>
      </w:r>
      <w:r>
        <w:t xml:space="preserve"> =</w:t>
      </w:r>
      <w:r w:rsidR="008E7281">
        <w:t xml:space="preserve">  </w:t>
      </w:r>
      <w:proofErr w:type="spellStart"/>
      <w:r w:rsidR="008E7281">
        <w:t>Rp</w:t>
      </w:r>
      <w:proofErr w:type="spellEnd"/>
      <w:r w:rsidR="008E7281">
        <w:t>. 300.000</w:t>
      </w:r>
    </w:p>
    <w:p w14:paraId="46A8F424" w14:textId="77777777" w:rsidR="00EC4985" w:rsidRDefault="00EC4985" w:rsidP="008E7281">
      <w:pPr>
        <w:pStyle w:val="ContactInfo"/>
        <w:jc w:val="left"/>
      </w:pPr>
      <w:r>
        <w:t xml:space="preserve">-  </w:t>
      </w:r>
      <w:proofErr w:type="spellStart"/>
      <w:r>
        <w:t>Cassettee</w:t>
      </w:r>
      <w:proofErr w:type="spellEnd"/>
      <w:r>
        <w:t xml:space="preserve"> 4 PK – </w:t>
      </w:r>
      <w:proofErr w:type="gramStart"/>
      <w:r>
        <w:t>5  PK</w:t>
      </w:r>
      <w:proofErr w:type="gramEnd"/>
      <w:r>
        <w:t xml:space="preserve">          </w:t>
      </w:r>
      <w:r w:rsidR="008E7281">
        <w:t xml:space="preserve">  </w:t>
      </w:r>
      <w:r>
        <w:t xml:space="preserve">     = </w:t>
      </w:r>
      <w:r w:rsidR="008E7281">
        <w:t xml:space="preserve"> </w:t>
      </w:r>
      <w:proofErr w:type="spellStart"/>
      <w:r w:rsidR="008E7281">
        <w:t>Rp</w:t>
      </w:r>
      <w:proofErr w:type="spellEnd"/>
      <w:r w:rsidR="008E7281">
        <w:t>. 325.000</w:t>
      </w:r>
    </w:p>
    <w:p w14:paraId="5AAAD6ED" w14:textId="77777777" w:rsidR="00EC4985" w:rsidRDefault="00EC4985" w:rsidP="008E7281">
      <w:pPr>
        <w:pStyle w:val="ContactInfo"/>
        <w:jc w:val="left"/>
      </w:pPr>
      <w:r>
        <w:t xml:space="preserve">-  </w:t>
      </w:r>
      <w:proofErr w:type="spellStart"/>
      <w:r>
        <w:t>Cassettee</w:t>
      </w:r>
      <w:proofErr w:type="spellEnd"/>
      <w:r>
        <w:t xml:space="preserve"> 5 </w:t>
      </w:r>
      <w:proofErr w:type="gramStart"/>
      <w:r>
        <w:t xml:space="preserve">PK  </w:t>
      </w:r>
      <w:proofErr w:type="spellStart"/>
      <w:r>
        <w:t>Keatas</w:t>
      </w:r>
      <w:proofErr w:type="spellEnd"/>
      <w:proofErr w:type="gramEnd"/>
      <w:r>
        <w:t xml:space="preserve">        </w:t>
      </w:r>
      <w:r w:rsidR="008E7281">
        <w:t xml:space="preserve"> </w:t>
      </w:r>
      <w:r>
        <w:t xml:space="preserve">       = </w:t>
      </w:r>
      <w:r w:rsidR="008E7281">
        <w:t xml:space="preserve"> </w:t>
      </w:r>
      <w:proofErr w:type="spellStart"/>
      <w:r w:rsidR="008E7281">
        <w:t>Rp</w:t>
      </w:r>
      <w:proofErr w:type="spellEnd"/>
      <w:r w:rsidR="008E7281">
        <w:t>. 350.000</w:t>
      </w:r>
    </w:p>
    <w:p w14:paraId="670437BC" w14:textId="77777777" w:rsidR="00EC4985" w:rsidRDefault="00EC4985" w:rsidP="008E7281">
      <w:pPr>
        <w:pStyle w:val="ContactInfo"/>
        <w:jc w:val="left"/>
      </w:pPr>
      <w:r>
        <w:t xml:space="preserve">-  Split Duct 2 PK – 5 PK         </w:t>
      </w:r>
      <w:r w:rsidR="008E7281">
        <w:t xml:space="preserve">   </w:t>
      </w:r>
      <w:r>
        <w:t xml:space="preserve">      </w:t>
      </w:r>
      <w:proofErr w:type="gramStart"/>
      <w:r>
        <w:t xml:space="preserve">= </w:t>
      </w:r>
      <w:r w:rsidR="008E7281">
        <w:t xml:space="preserve"> </w:t>
      </w:r>
      <w:proofErr w:type="spellStart"/>
      <w:r w:rsidR="008E7281">
        <w:t>Rp</w:t>
      </w:r>
      <w:proofErr w:type="spellEnd"/>
      <w:proofErr w:type="gramEnd"/>
      <w:r w:rsidR="008E7281">
        <w:t>. 400.000</w:t>
      </w:r>
    </w:p>
    <w:p w14:paraId="27DB07E2" w14:textId="77777777" w:rsidR="008E7281" w:rsidRDefault="00EC4985" w:rsidP="00EC4985">
      <w:pPr>
        <w:pStyle w:val="ContactInfo"/>
        <w:jc w:val="left"/>
      </w:pPr>
      <w:r>
        <w:t xml:space="preserve">-  Split Duct 6 PK – 10 PK     </w:t>
      </w:r>
      <w:r w:rsidR="008E7281">
        <w:t xml:space="preserve">          =</w:t>
      </w:r>
      <w:r>
        <w:t xml:space="preserve">   </w:t>
      </w:r>
      <w:proofErr w:type="spellStart"/>
      <w:r w:rsidR="008E7281">
        <w:t>Rp</w:t>
      </w:r>
      <w:proofErr w:type="spellEnd"/>
      <w:r w:rsidR="008E7281">
        <w:t>. 500.000</w:t>
      </w:r>
    </w:p>
    <w:p w14:paraId="18CA21C0" w14:textId="77777777" w:rsidR="008E7281" w:rsidRDefault="008E7281" w:rsidP="00EC4985">
      <w:pPr>
        <w:pStyle w:val="ContactInfo"/>
        <w:jc w:val="left"/>
      </w:pPr>
    </w:p>
    <w:p w14:paraId="1D7D8284" w14:textId="77777777" w:rsidR="008E7281" w:rsidRDefault="00EC4985" w:rsidP="008E7281">
      <w:pPr>
        <w:pStyle w:val="ContactInfo"/>
        <w:jc w:val="left"/>
      </w:pPr>
      <w:r>
        <w:t xml:space="preserve">     </w:t>
      </w:r>
      <w:r w:rsidR="008E7281">
        <w:t>BIAYA PENGECEKAN AC</w:t>
      </w:r>
    </w:p>
    <w:p w14:paraId="7304CB88" w14:textId="77777777" w:rsidR="008E7281" w:rsidRDefault="008E7281" w:rsidP="008E7281">
      <w:pPr>
        <w:pStyle w:val="ContactInfo"/>
        <w:jc w:val="left"/>
      </w:pPr>
      <w:r>
        <w:t xml:space="preserve">-  Split / Window ½ PK – 1 PK                  = </w:t>
      </w:r>
      <w:proofErr w:type="spellStart"/>
      <w:r>
        <w:t>Rp</w:t>
      </w:r>
      <w:proofErr w:type="spellEnd"/>
      <w:r>
        <w:t>,      60,000, -/Unit</w:t>
      </w:r>
    </w:p>
    <w:p w14:paraId="1A01087C" w14:textId="77777777" w:rsidR="008E7281" w:rsidRDefault="008E7281" w:rsidP="008E7281">
      <w:pPr>
        <w:pStyle w:val="ContactInfo"/>
        <w:jc w:val="left"/>
      </w:pPr>
      <w:r>
        <w:t xml:space="preserve">-  Split / </w:t>
      </w:r>
      <w:proofErr w:type="gramStart"/>
      <w:r>
        <w:t>W</w:t>
      </w:r>
      <w:r>
        <w:t>indow  1,5</w:t>
      </w:r>
      <w:proofErr w:type="gramEnd"/>
      <w:r>
        <w:t xml:space="preserve"> PK – 2,5 PK         </w:t>
      </w:r>
      <w:r>
        <w:t xml:space="preserve">  = </w:t>
      </w:r>
      <w:proofErr w:type="spellStart"/>
      <w:r>
        <w:t>Rp</w:t>
      </w:r>
      <w:proofErr w:type="spellEnd"/>
      <w:r>
        <w:t xml:space="preserve">       75,000, -/Unit</w:t>
      </w:r>
    </w:p>
    <w:p w14:paraId="34AF3C10" w14:textId="77777777" w:rsidR="008E7281" w:rsidRDefault="008E7281" w:rsidP="008E7281">
      <w:pPr>
        <w:pStyle w:val="ContactInfo"/>
        <w:jc w:val="left"/>
      </w:pPr>
      <w:r>
        <w:t xml:space="preserve">-  </w:t>
      </w:r>
      <w:proofErr w:type="spellStart"/>
      <w:r>
        <w:t>Cassettee</w:t>
      </w:r>
      <w:proofErr w:type="spellEnd"/>
      <w:r>
        <w:t xml:space="preserve"> 2 PK – </w:t>
      </w:r>
      <w:proofErr w:type="gramStart"/>
      <w:r>
        <w:t>3  PK</w:t>
      </w:r>
      <w:proofErr w:type="gramEnd"/>
      <w:r>
        <w:t xml:space="preserve">                      </w:t>
      </w:r>
      <w:r>
        <w:t xml:space="preserve"> </w:t>
      </w:r>
      <w:r>
        <w:t xml:space="preserve">    = </w:t>
      </w:r>
      <w:proofErr w:type="spellStart"/>
      <w:r>
        <w:t>Rp</w:t>
      </w:r>
      <w:proofErr w:type="spellEnd"/>
      <w:r>
        <w:t>,      95,000, -/Unit</w:t>
      </w:r>
    </w:p>
    <w:p w14:paraId="41A00270" w14:textId="77777777" w:rsidR="008E7281" w:rsidRDefault="008E7281" w:rsidP="008E7281">
      <w:pPr>
        <w:pStyle w:val="ContactInfo"/>
        <w:jc w:val="left"/>
      </w:pPr>
      <w:r>
        <w:t xml:space="preserve">-  </w:t>
      </w:r>
      <w:proofErr w:type="spellStart"/>
      <w:r>
        <w:t>Cassettee</w:t>
      </w:r>
      <w:proofErr w:type="spellEnd"/>
      <w:r>
        <w:t xml:space="preserve"> 4 PK – </w:t>
      </w:r>
      <w:proofErr w:type="gramStart"/>
      <w:r>
        <w:t>5  PK</w:t>
      </w:r>
      <w:proofErr w:type="gramEnd"/>
      <w:r>
        <w:t xml:space="preserve">                     </w:t>
      </w:r>
      <w:r>
        <w:t xml:space="preserve"> </w:t>
      </w:r>
      <w:r>
        <w:t xml:space="preserve">     = </w:t>
      </w:r>
      <w:proofErr w:type="spellStart"/>
      <w:r>
        <w:t>Rp</w:t>
      </w:r>
      <w:proofErr w:type="spellEnd"/>
      <w:r>
        <w:t>,      115,000, -/Unit</w:t>
      </w:r>
    </w:p>
    <w:p w14:paraId="328A473F" w14:textId="77777777" w:rsidR="008E7281" w:rsidRDefault="008E7281" w:rsidP="008E7281">
      <w:pPr>
        <w:pStyle w:val="ContactInfo"/>
        <w:jc w:val="left"/>
      </w:pPr>
      <w:r>
        <w:t xml:space="preserve">-  </w:t>
      </w:r>
      <w:proofErr w:type="spellStart"/>
      <w:r>
        <w:t>Cassettee</w:t>
      </w:r>
      <w:proofErr w:type="spellEnd"/>
      <w:r>
        <w:t xml:space="preserve"> 5 </w:t>
      </w:r>
      <w:proofErr w:type="gramStart"/>
      <w:r>
        <w:t xml:space="preserve">PK  </w:t>
      </w:r>
      <w:proofErr w:type="spellStart"/>
      <w:r>
        <w:t>Keatas</w:t>
      </w:r>
      <w:proofErr w:type="spellEnd"/>
      <w:proofErr w:type="gramEnd"/>
      <w:r>
        <w:t xml:space="preserve">                          = </w:t>
      </w:r>
      <w:proofErr w:type="spellStart"/>
      <w:r>
        <w:t>Rp</w:t>
      </w:r>
      <w:proofErr w:type="spellEnd"/>
      <w:r>
        <w:t>,    130,000, -/Unit</w:t>
      </w:r>
    </w:p>
    <w:p w14:paraId="7DDC1D71" w14:textId="77777777" w:rsidR="008E7281" w:rsidRDefault="008E7281" w:rsidP="008E7281">
      <w:pPr>
        <w:pStyle w:val="ContactInfo"/>
        <w:jc w:val="left"/>
      </w:pPr>
      <w:r>
        <w:t xml:space="preserve">-  Split Duct 2 PK – 10 PK                     </w:t>
      </w:r>
      <w:r>
        <w:t xml:space="preserve">  </w:t>
      </w:r>
      <w:r>
        <w:t xml:space="preserve">   = </w:t>
      </w:r>
      <w:proofErr w:type="spellStart"/>
      <w:r>
        <w:t>Rp</w:t>
      </w:r>
      <w:proofErr w:type="spellEnd"/>
      <w:r>
        <w:t>,    185,000, -/Unit</w:t>
      </w:r>
    </w:p>
    <w:p w14:paraId="006264ED" w14:textId="77777777" w:rsidR="00EC4985" w:rsidRDefault="008E7281" w:rsidP="008E7281">
      <w:pPr>
        <w:pStyle w:val="ContactInfo"/>
        <w:jc w:val="left"/>
      </w:pPr>
      <w:proofErr w:type="spellStart"/>
      <w:r>
        <w:t>Harga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untuk</w:t>
      </w:r>
      <w:proofErr w:type="spellEnd"/>
      <w:proofErr w:type="gramEnd"/>
      <w:r>
        <w:t xml:space="preserve"> </w:t>
      </w:r>
      <w:proofErr w:type="spellStart"/>
      <w:r>
        <w:t>pemasangan</w:t>
      </w:r>
      <w:proofErr w:type="spellEnd"/>
      <w:r>
        <w:t xml:space="preserve"> unit AC )</w:t>
      </w:r>
    </w:p>
    <w:p w14:paraId="59C688BA" w14:textId="77777777" w:rsidR="00EC4985" w:rsidRDefault="00EC4985" w:rsidP="008E7281">
      <w:pPr>
        <w:pStyle w:val="ContactInfo"/>
        <w:jc w:val="left"/>
      </w:pPr>
    </w:p>
    <w:p w14:paraId="30781CFE" w14:textId="77777777" w:rsidR="008E7281" w:rsidRDefault="008E7281" w:rsidP="008E7281">
      <w:pPr>
        <w:pStyle w:val="ContactInfo"/>
        <w:jc w:val="left"/>
      </w:pPr>
      <w:r>
        <w:t xml:space="preserve">:: </w:t>
      </w:r>
      <w:proofErr w:type="spellStart"/>
      <w:r>
        <w:t>Pipa</w:t>
      </w:r>
      <w:proofErr w:type="spellEnd"/>
      <w:r>
        <w:t xml:space="preserve"> (</w:t>
      </w:r>
      <w:proofErr w:type="spellStart"/>
      <w:r>
        <w:t>Untuk</w:t>
      </w:r>
      <w:proofErr w:type="spellEnd"/>
      <w:r>
        <w:t xml:space="preserve"> AC split ½ - 1 PK)                         = </w:t>
      </w:r>
      <w:proofErr w:type="spellStart"/>
      <w:r>
        <w:t>Rp</w:t>
      </w:r>
      <w:proofErr w:type="spellEnd"/>
      <w:r>
        <w:t>,    85</w:t>
      </w:r>
      <w:proofErr w:type="gramStart"/>
      <w:r>
        <w:t>,000</w:t>
      </w:r>
      <w:proofErr w:type="gramEnd"/>
      <w:r>
        <w:t xml:space="preserve">,-/ </w:t>
      </w:r>
      <w:proofErr w:type="spellStart"/>
      <w:r>
        <w:t>mtr</w:t>
      </w:r>
      <w:proofErr w:type="spellEnd"/>
    </w:p>
    <w:p w14:paraId="0AFD00D6" w14:textId="77777777" w:rsidR="008E7281" w:rsidRDefault="008E7281" w:rsidP="008E7281">
      <w:pPr>
        <w:pStyle w:val="ContactInfo"/>
        <w:jc w:val="left"/>
      </w:pPr>
      <w:r>
        <w:t xml:space="preserve">:: </w:t>
      </w:r>
      <w:proofErr w:type="spellStart"/>
      <w:r>
        <w:t>Pipa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untuk</w:t>
      </w:r>
      <w:proofErr w:type="spellEnd"/>
      <w:proofErr w:type="gramEnd"/>
      <w:r>
        <w:t xml:space="preserve"> AC Split</w:t>
      </w:r>
      <w:r w:rsidR="00F00C9F">
        <w:t xml:space="preserve"> 1,5 – 2 PK)                   </w:t>
      </w:r>
      <w:r>
        <w:t xml:space="preserve">  = </w:t>
      </w:r>
      <w:proofErr w:type="spellStart"/>
      <w:r>
        <w:t>Rp</w:t>
      </w:r>
      <w:proofErr w:type="spellEnd"/>
      <w:r>
        <w:t xml:space="preserve">,    110,000,-/ </w:t>
      </w:r>
      <w:proofErr w:type="spellStart"/>
      <w:r>
        <w:t>mtr</w:t>
      </w:r>
      <w:proofErr w:type="spellEnd"/>
    </w:p>
    <w:p w14:paraId="2715CCF0" w14:textId="77777777" w:rsidR="008E7281" w:rsidRDefault="008E7281" w:rsidP="008E7281">
      <w:pPr>
        <w:pStyle w:val="ContactInfo"/>
        <w:jc w:val="left"/>
      </w:pPr>
      <w:r>
        <w:t xml:space="preserve">:: </w:t>
      </w:r>
      <w:proofErr w:type="spellStart"/>
      <w:r>
        <w:t>Pipa</w:t>
      </w:r>
      <w:proofErr w:type="spellEnd"/>
      <w:r>
        <w:t xml:space="preserve"> (</w:t>
      </w:r>
      <w:proofErr w:type="spellStart"/>
      <w:r>
        <w:t>untuk</w:t>
      </w:r>
      <w:proofErr w:type="spellEnd"/>
      <w:r>
        <w:t xml:space="preserve"> AC split 2</w:t>
      </w:r>
      <w:proofErr w:type="gramStart"/>
      <w:r>
        <w:t>,5</w:t>
      </w:r>
      <w:proofErr w:type="gramEnd"/>
      <w:r>
        <w:t xml:space="preserve"> PK)               </w:t>
      </w:r>
      <w:r w:rsidR="00F00C9F">
        <w:t xml:space="preserve">            </w:t>
      </w:r>
      <w:r>
        <w:t xml:space="preserve">  = </w:t>
      </w:r>
      <w:proofErr w:type="spellStart"/>
      <w:r>
        <w:t>Rp</w:t>
      </w:r>
      <w:proofErr w:type="spellEnd"/>
      <w:r>
        <w:t xml:space="preserve">,    135,000,-/ </w:t>
      </w:r>
      <w:proofErr w:type="spellStart"/>
      <w:r>
        <w:t>mtr</w:t>
      </w:r>
      <w:proofErr w:type="spellEnd"/>
    </w:p>
    <w:p w14:paraId="0A63D9B3" w14:textId="77777777" w:rsidR="008E7281" w:rsidRDefault="008E7281" w:rsidP="008E7281">
      <w:pPr>
        <w:pStyle w:val="ContactInfo"/>
        <w:jc w:val="left"/>
      </w:pPr>
      <w:r>
        <w:t xml:space="preserve">:: </w:t>
      </w:r>
      <w:proofErr w:type="spellStart"/>
      <w:r>
        <w:t>Pipa</w:t>
      </w:r>
      <w:proofErr w:type="spellEnd"/>
      <w:r>
        <w:t xml:space="preserve"> (</w:t>
      </w:r>
      <w:proofErr w:type="spellStart"/>
      <w:r>
        <w:t>untuk</w:t>
      </w:r>
      <w:proofErr w:type="spellEnd"/>
      <w:r>
        <w:t xml:space="preserve"> AC </w:t>
      </w:r>
      <w:proofErr w:type="spellStart"/>
      <w:r>
        <w:t>Casse</w:t>
      </w:r>
      <w:r w:rsidR="00F00C9F">
        <w:t>ttee</w:t>
      </w:r>
      <w:proofErr w:type="spellEnd"/>
      <w:r w:rsidR="00F00C9F">
        <w:t xml:space="preserve"> 3 PK)                     </w:t>
      </w:r>
      <w:r>
        <w:t xml:space="preserve">  = </w:t>
      </w:r>
      <w:proofErr w:type="spellStart"/>
      <w:r>
        <w:t>Rp</w:t>
      </w:r>
      <w:proofErr w:type="spellEnd"/>
      <w:proofErr w:type="gramStart"/>
      <w:r>
        <w:t>,  140,000</w:t>
      </w:r>
      <w:proofErr w:type="gramEnd"/>
      <w:r>
        <w:t xml:space="preserve">,-/ </w:t>
      </w:r>
      <w:proofErr w:type="spellStart"/>
      <w:r>
        <w:t>mtr</w:t>
      </w:r>
      <w:proofErr w:type="spellEnd"/>
    </w:p>
    <w:p w14:paraId="33A35895" w14:textId="77777777" w:rsidR="008E7281" w:rsidRDefault="008E7281" w:rsidP="008E7281">
      <w:pPr>
        <w:pStyle w:val="ContactInfo"/>
        <w:jc w:val="left"/>
      </w:pPr>
      <w:r>
        <w:t xml:space="preserve">:: </w:t>
      </w:r>
      <w:proofErr w:type="spellStart"/>
      <w:r>
        <w:t>Pipa</w:t>
      </w:r>
      <w:proofErr w:type="spellEnd"/>
      <w:r>
        <w:t xml:space="preserve"> (</w:t>
      </w:r>
      <w:proofErr w:type="spellStart"/>
      <w:r>
        <w:t>untuk</w:t>
      </w:r>
      <w:proofErr w:type="spellEnd"/>
      <w:r>
        <w:t xml:space="preserve"> </w:t>
      </w:r>
      <w:r w:rsidR="00F00C9F">
        <w:t xml:space="preserve">AC </w:t>
      </w:r>
      <w:proofErr w:type="spellStart"/>
      <w:r w:rsidR="00F00C9F">
        <w:t>Cassettee</w:t>
      </w:r>
      <w:proofErr w:type="spellEnd"/>
      <w:r w:rsidR="00F00C9F">
        <w:t xml:space="preserve"> 4 PK </w:t>
      </w:r>
      <w:proofErr w:type="spellStart"/>
      <w:r w:rsidR="00F00C9F">
        <w:t>dan</w:t>
      </w:r>
      <w:proofErr w:type="spellEnd"/>
      <w:r w:rsidR="00F00C9F">
        <w:t xml:space="preserve"> 5 PK)   </w:t>
      </w:r>
      <w:r>
        <w:t xml:space="preserve">   = </w:t>
      </w:r>
      <w:proofErr w:type="spellStart"/>
      <w:r>
        <w:t>Rp</w:t>
      </w:r>
      <w:proofErr w:type="spellEnd"/>
      <w:proofErr w:type="gramStart"/>
      <w:r>
        <w:t>,  180,000</w:t>
      </w:r>
      <w:proofErr w:type="gramEnd"/>
      <w:r>
        <w:t xml:space="preserve">,-/ </w:t>
      </w:r>
      <w:proofErr w:type="spellStart"/>
      <w:r>
        <w:t>mtr</w:t>
      </w:r>
      <w:proofErr w:type="spellEnd"/>
    </w:p>
    <w:p w14:paraId="1C8A1A95" w14:textId="77777777" w:rsidR="008E7281" w:rsidRDefault="008E7281" w:rsidP="008E7281">
      <w:pPr>
        <w:pStyle w:val="ContactInfo"/>
        <w:jc w:val="left"/>
      </w:pPr>
      <w:r>
        <w:t xml:space="preserve">:: </w:t>
      </w:r>
      <w:proofErr w:type="spellStart"/>
      <w:r>
        <w:t>Kabel</w:t>
      </w:r>
      <w:proofErr w:type="spellEnd"/>
      <w:r>
        <w:t xml:space="preserve"> NYM 3 x 2</w:t>
      </w:r>
      <w:proofErr w:type="gramStart"/>
      <w:r>
        <w:t>,5</w:t>
      </w:r>
      <w:proofErr w:type="gramEnd"/>
      <w:r>
        <w:t xml:space="preserve">                                         </w:t>
      </w:r>
      <w:r w:rsidR="00F00C9F">
        <w:t xml:space="preserve">  </w:t>
      </w:r>
      <w:r>
        <w:t xml:space="preserve">  = </w:t>
      </w:r>
      <w:proofErr w:type="spellStart"/>
      <w:r>
        <w:t>Rp</w:t>
      </w:r>
      <w:proofErr w:type="spellEnd"/>
      <w:r>
        <w:t xml:space="preserve">,    30,000,-/ </w:t>
      </w:r>
      <w:proofErr w:type="spellStart"/>
      <w:r>
        <w:t>mtr</w:t>
      </w:r>
      <w:proofErr w:type="spellEnd"/>
    </w:p>
    <w:p w14:paraId="792A806C" w14:textId="77777777" w:rsidR="008E7281" w:rsidRDefault="008E7281" w:rsidP="008E7281">
      <w:pPr>
        <w:pStyle w:val="ContactInfo"/>
        <w:jc w:val="left"/>
      </w:pPr>
      <w:r>
        <w:t xml:space="preserve">::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</w:t>
      </w:r>
      <w:r w:rsidR="00F00C9F">
        <w:t xml:space="preserve">rain + </w:t>
      </w:r>
      <w:proofErr w:type="spellStart"/>
      <w:r w:rsidR="00F00C9F">
        <w:t>lem</w:t>
      </w:r>
      <w:proofErr w:type="spellEnd"/>
      <w:r w:rsidR="00F00C9F">
        <w:t xml:space="preserve"> + </w:t>
      </w:r>
      <w:proofErr w:type="spellStart"/>
      <w:r w:rsidR="00F00C9F">
        <w:t>keni</w:t>
      </w:r>
      <w:proofErr w:type="spellEnd"/>
      <w:r w:rsidR="00F00C9F">
        <w:t xml:space="preserve">          </w:t>
      </w:r>
      <w:r>
        <w:t xml:space="preserve">     </w:t>
      </w:r>
      <w:r w:rsidR="00F00C9F">
        <w:t xml:space="preserve">          = </w:t>
      </w:r>
      <w:proofErr w:type="spellStart"/>
      <w:r w:rsidR="00F00C9F">
        <w:t>Rp</w:t>
      </w:r>
      <w:proofErr w:type="spellEnd"/>
      <w:r w:rsidR="00F00C9F">
        <w:t>,    30</w:t>
      </w:r>
      <w:proofErr w:type="gramStart"/>
      <w:r w:rsidR="00F00C9F">
        <w:t>,000</w:t>
      </w:r>
      <w:proofErr w:type="gramEnd"/>
      <w:r w:rsidR="00F00C9F">
        <w:t xml:space="preserve">,-/ </w:t>
      </w:r>
      <w:proofErr w:type="spellStart"/>
      <w:r w:rsidR="00F00C9F">
        <w:t>mtr</w:t>
      </w:r>
      <w:proofErr w:type="spellEnd"/>
    </w:p>
    <w:p w14:paraId="6E8D9536" w14:textId="77777777" w:rsidR="008E7281" w:rsidRPr="00F00C9F" w:rsidRDefault="008E7281" w:rsidP="008E7281">
      <w:pPr>
        <w:pStyle w:val="ContactInfo"/>
        <w:jc w:val="left"/>
        <w:rPr>
          <w:b/>
        </w:rPr>
      </w:pPr>
      <w:proofErr w:type="gramStart"/>
      <w:r w:rsidRPr="00F00C9F">
        <w:rPr>
          <w:b/>
        </w:rPr>
        <w:lastRenderedPageBreak/>
        <w:t>CATATAN :</w:t>
      </w:r>
      <w:proofErr w:type="gramEnd"/>
    </w:p>
    <w:p w14:paraId="48A21AB3" w14:textId="77777777" w:rsidR="008E7281" w:rsidRPr="00F00C9F" w:rsidRDefault="008E7281" w:rsidP="008E7281">
      <w:pPr>
        <w:pStyle w:val="ContactInfo"/>
        <w:jc w:val="left"/>
        <w:rPr>
          <w:b/>
        </w:rPr>
      </w:pPr>
      <w:r w:rsidRPr="00F00C9F">
        <w:rPr>
          <w:b/>
        </w:rPr>
        <w:t xml:space="preserve">- </w:t>
      </w:r>
      <w:proofErr w:type="spellStart"/>
      <w:r w:rsidRPr="00F00C9F">
        <w:rPr>
          <w:b/>
        </w:rPr>
        <w:t>Harga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tarsebut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diatas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tidak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terikat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dapat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berubah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sewaktu-waktu</w:t>
      </w:r>
      <w:proofErr w:type="spellEnd"/>
      <w:r w:rsidRPr="00F00C9F">
        <w:rPr>
          <w:b/>
        </w:rPr>
        <w:t>,</w:t>
      </w:r>
    </w:p>
    <w:p w14:paraId="0DE71607" w14:textId="77777777" w:rsidR="008E7281" w:rsidRPr="00F00C9F" w:rsidRDefault="008E7281" w:rsidP="008E7281">
      <w:pPr>
        <w:pStyle w:val="ContactInfo"/>
        <w:jc w:val="left"/>
        <w:rPr>
          <w:b/>
        </w:rPr>
      </w:pPr>
      <w:r w:rsidRPr="00F00C9F">
        <w:rPr>
          <w:b/>
        </w:rPr>
        <w:t xml:space="preserve">- </w:t>
      </w:r>
      <w:proofErr w:type="spellStart"/>
      <w:r w:rsidRPr="00F00C9F">
        <w:rPr>
          <w:b/>
        </w:rPr>
        <w:t>Harga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tersebut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diatas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akan</w:t>
      </w:r>
      <w:proofErr w:type="spellEnd"/>
      <w:r w:rsidRPr="00F00C9F">
        <w:rPr>
          <w:b/>
        </w:rPr>
        <w:t xml:space="preserve"> </w:t>
      </w:r>
      <w:proofErr w:type="spellStart"/>
      <w:proofErr w:type="gramStart"/>
      <w:r w:rsidRPr="00F00C9F">
        <w:rPr>
          <w:b/>
        </w:rPr>
        <w:t>mendapatkan</w:t>
      </w:r>
      <w:proofErr w:type="spellEnd"/>
      <w:r w:rsidRPr="00F00C9F">
        <w:rPr>
          <w:b/>
        </w:rPr>
        <w:t xml:space="preserve">  Discount</w:t>
      </w:r>
      <w:proofErr w:type="gram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Khusus</w:t>
      </w:r>
      <w:proofErr w:type="spellEnd"/>
      <w:r w:rsidRPr="00F00C9F">
        <w:rPr>
          <w:b/>
        </w:rPr>
        <w:t xml:space="preserve">  </w:t>
      </w:r>
      <w:proofErr w:type="spellStart"/>
      <w:r w:rsidRPr="00F00C9F">
        <w:rPr>
          <w:b/>
        </w:rPr>
        <w:t>jika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dilakukan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perjanjian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kontrak</w:t>
      </w:r>
      <w:proofErr w:type="spellEnd"/>
      <w:r w:rsidRPr="00F00C9F">
        <w:rPr>
          <w:b/>
        </w:rPr>
        <w:t xml:space="preserve"> maintenance</w:t>
      </w:r>
    </w:p>
    <w:p w14:paraId="7544CB94" w14:textId="77777777" w:rsidR="008E7281" w:rsidRPr="00F00C9F" w:rsidRDefault="008E7281" w:rsidP="008E7281">
      <w:pPr>
        <w:pStyle w:val="ContactInfo"/>
        <w:jc w:val="left"/>
        <w:rPr>
          <w:b/>
        </w:rPr>
      </w:pPr>
      <w:r w:rsidRPr="00F00C9F">
        <w:rPr>
          <w:b/>
        </w:rPr>
        <w:t xml:space="preserve">   </w:t>
      </w:r>
      <w:proofErr w:type="gramStart"/>
      <w:r w:rsidRPr="00F00C9F">
        <w:rPr>
          <w:b/>
        </w:rPr>
        <w:t xml:space="preserve">( </w:t>
      </w:r>
      <w:proofErr w:type="spellStart"/>
      <w:r w:rsidRPr="00F00C9F">
        <w:rPr>
          <w:b/>
        </w:rPr>
        <w:t>untuk</w:t>
      </w:r>
      <w:proofErr w:type="spellEnd"/>
      <w:proofErr w:type="gramEnd"/>
      <w:r w:rsidRPr="00F00C9F">
        <w:rPr>
          <w:b/>
        </w:rPr>
        <w:t xml:space="preserve"> service )</w:t>
      </w:r>
    </w:p>
    <w:p w14:paraId="6B42E014" w14:textId="77777777" w:rsidR="008E7281" w:rsidRPr="00F00C9F" w:rsidRDefault="008E7281" w:rsidP="008E7281">
      <w:pPr>
        <w:pStyle w:val="ContactInfo"/>
        <w:jc w:val="left"/>
        <w:rPr>
          <w:b/>
        </w:rPr>
      </w:pPr>
      <w:proofErr w:type="gramStart"/>
      <w:r w:rsidRPr="00F00C9F">
        <w:rPr>
          <w:b/>
        </w:rPr>
        <w:t>GARANSI :</w:t>
      </w:r>
      <w:proofErr w:type="gram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Jasa</w:t>
      </w:r>
      <w:proofErr w:type="spellEnd"/>
      <w:r w:rsidRPr="00F00C9F">
        <w:rPr>
          <w:b/>
        </w:rPr>
        <w:t xml:space="preserve"> service</w:t>
      </w:r>
    </w:p>
    <w:p w14:paraId="7F9B4E15" w14:textId="77777777" w:rsidR="008E7281" w:rsidRPr="00F00C9F" w:rsidRDefault="008E7281" w:rsidP="008E7281">
      <w:pPr>
        <w:pStyle w:val="ContactInfo"/>
        <w:jc w:val="left"/>
        <w:rPr>
          <w:b/>
        </w:rPr>
      </w:pPr>
      <w:r w:rsidRPr="00F00C9F">
        <w:rPr>
          <w:b/>
        </w:rPr>
        <w:t xml:space="preserve">- </w:t>
      </w:r>
      <w:proofErr w:type="spellStart"/>
      <w:proofErr w:type="gramStart"/>
      <w:r w:rsidRPr="00F00C9F">
        <w:rPr>
          <w:b/>
        </w:rPr>
        <w:t>Pasang</w:t>
      </w:r>
      <w:proofErr w:type="spellEnd"/>
      <w:r w:rsidRPr="00F00C9F">
        <w:rPr>
          <w:b/>
        </w:rPr>
        <w:t xml:space="preserve"> :</w:t>
      </w:r>
      <w:proofErr w:type="gramEnd"/>
      <w:r w:rsidRPr="00F00C9F">
        <w:rPr>
          <w:b/>
        </w:rPr>
        <w:t xml:space="preserve">                                3 </w:t>
      </w:r>
      <w:proofErr w:type="spellStart"/>
      <w:r w:rsidRPr="00F00C9F">
        <w:rPr>
          <w:b/>
        </w:rPr>
        <w:t>Bulan</w:t>
      </w:r>
      <w:proofErr w:type="spellEnd"/>
    </w:p>
    <w:p w14:paraId="040F6E59" w14:textId="77777777" w:rsidR="008E7281" w:rsidRPr="00F00C9F" w:rsidRDefault="008E7281" w:rsidP="008E7281">
      <w:pPr>
        <w:pStyle w:val="ContactInfo"/>
        <w:jc w:val="left"/>
        <w:rPr>
          <w:b/>
        </w:rPr>
      </w:pPr>
      <w:r w:rsidRPr="00F00C9F">
        <w:rPr>
          <w:b/>
        </w:rPr>
        <w:t xml:space="preserve">- </w:t>
      </w:r>
      <w:proofErr w:type="spellStart"/>
      <w:r w:rsidRPr="00F00C9F">
        <w:rPr>
          <w:b/>
        </w:rPr>
        <w:t>Jasa</w:t>
      </w:r>
      <w:proofErr w:type="spellEnd"/>
      <w:r w:rsidRPr="00F00C9F">
        <w:rPr>
          <w:b/>
        </w:rPr>
        <w:t xml:space="preserve"> </w:t>
      </w:r>
      <w:proofErr w:type="gramStart"/>
      <w:r w:rsidRPr="00F00C9F">
        <w:rPr>
          <w:b/>
        </w:rPr>
        <w:t>service :</w:t>
      </w:r>
      <w:proofErr w:type="gramEnd"/>
      <w:r w:rsidRPr="00F00C9F">
        <w:rPr>
          <w:b/>
        </w:rPr>
        <w:t xml:space="preserve">                        3 </w:t>
      </w:r>
      <w:proofErr w:type="spellStart"/>
      <w:r w:rsidRPr="00F00C9F">
        <w:rPr>
          <w:b/>
        </w:rPr>
        <w:t>Bulan</w:t>
      </w:r>
      <w:proofErr w:type="spellEnd"/>
    </w:p>
    <w:p w14:paraId="5F090367" w14:textId="77777777" w:rsidR="008E7281" w:rsidRPr="00F00C9F" w:rsidRDefault="008E7281" w:rsidP="008E7281">
      <w:pPr>
        <w:pStyle w:val="ContactInfo"/>
        <w:jc w:val="left"/>
        <w:rPr>
          <w:b/>
        </w:rPr>
      </w:pPr>
      <w:proofErr w:type="spellStart"/>
      <w:r w:rsidRPr="00F00C9F">
        <w:rPr>
          <w:b/>
        </w:rPr>
        <w:t>Demikian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surat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penawaran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harga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ini</w:t>
      </w:r>
      <w:proofErr w:type="spellEnd"/>
      <w:r w:rsidRPr="00F00C9F">
        <w:rPr>
          <w:b/>
        </w:rPr>
        <w:t xml:space="preserve"> kami </w:t>
      </w:r>
      <w:proofErr w:type="spellStart"/>
      <w:r w:rsidRPr="00F00C9F">
        <w:rPr>
          <w:b/>
        </w:rPr>
        <w:t>ajukan</w:t>
      </w:r>
      <w:proofErr w:type="spellEnd"/>
      <w:r w:rsidRPr="00F00C9F">
        <w:rPr>
          <w:b/>
        </w:rPr>
        <w:t xml:space="preserve">, </w:t>
      </w:r>
      <w:proofErr w:type="spellStart"/>
      <w:r w:rsidRPr="00F00C9F">
        <w:rPr>
          <w:b/>
        </w:rPr>
        <w:t>semoga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bisa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menjadi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bahan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pertimbangan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Bapak</w:t>
      </w:r>
      <w:proofErr w:type="spellEnd"/>
      <w:r w:rsidRPr="00F00C9F">
        <w:rPr>
          <w:b/>
        </w:rPr>
        <w:t>/</w:t>
      </w:r>
      <w:proofErr w:type="spellStart"/>
      <w:proofErr w:type="gramStart"/>
      <w:r w:rsidRPr="00F00C9F">
        <w:rPr>
          <w:b/>
        </w:rPr>
        <w:t>Ibu</w:t>
      </w:r>
      <w:proofErr w:type="spellEnd"/>
      <w:r w:rsidRPr="00F00C9F">
        <w:rPr>
          <w:b/>
        </w:rPr>
        <w:t xml:space="preserve"> .</w:t>
      </w:r>
      <w:proofErr w:type="gramEnd"/>
    </w:p>
    <w:p w14:paraId="77D473A9" w14:textId="77777777" w:rsidR="008E7281" w:rsidRPr="00F00C9F" w:rsidRDefault="008E7281" w:rsidP="008E7281">
      <w:pPr>
        <w:pStyle w:val="ContactInfo"/>
        <w:jc w:val="left"/>
        <w:rPr>
          <w:b/>
        </w:rPr>
      </w:pPr>
      <w:proofErr w:type="spellStart"/>
      <w:r w:rsidRPr="00F00C9F">
        <w:rPr>
          <w:b/>
        </w:rPr>
        <w:t>Untuk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informasi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lebih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lanjut</w:t>
      </w:r>
      <w:proofErr w:type="spellEnd"/>
      <w:r w:rsidRPr="00F00C9F">
        <w:rPr>
          <w:b/>
        </w:rPr>
        <w:t xml:space="preserve">, </w:t>
      </w:r>
      <w:proofErr w:type="spellStart"/>
      <w:r w:rsidRPr="00F00C9F">
        <w:rPr>
          <w:b/>
        </w:rPr>
        <w:t>silakan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mengubungi</w:t>
      </w:r>
      <w:proofErr w:type="spellEnd"/>
      <w:r w:rsidRPr="00F00C9F">
        <w:rPr>
          <w:b/>
        </w:rPr>
        <w:t xml:space="preserve"> kami </w:t>
      </w:r>
      <w:proofErr w:type="spellStart"/>
      <w:r w:rsidRPr="00F00C9F">
        <w:rPr>
          <w:b/>
        </w:rPr>
        <w:t>melalui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saluran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telepon</w:t>
      </w:r>
      <w:proofErr w:type="spellEnd"/>
      <w:r w:rsidRPr="00F00C9F">
        <w:rPr>
          <w:b/>
        </w:rPr>
        <w:t xml:space="preserve">. </w:t>
      </w:r>
      <w:proofErr w:type="spellStart"/>
      <w:r w:rsidRPr="00F00C9F">
        <w:rPr>
          <w:b/>
        </w:rPr>
        <w:t>Atas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perhatian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dan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kerja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samanya</w:t>
      </w:r>
      <w:proofErr w:type="spellEnd"/>
      <w:r w:rsidRPr="00F00C9F">
        <w:rPr>
          <w:b/>
        </w:rPr>
        <w:t xml:space="preserve"> kami </w:t>
      </w:r>
      <w:proofErr w:type="spellStart"/>
      <w:r w:rsidRPr="00F00C9F">
        <w:rPr>
          <w:b/>
        </w:rPr>
        <w:t>sampaikan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banyak</w:t>
      </w:r>
      <w:proofErr w:type="spellEnd"/>
      <w:r w:rsidRPr="00F00C9F">
        <w:rPr>
          <w:b/>
        </w:rPr>
        <w:t xml:space="preserve"> </w:t>
      </w:r>
      <w:proofErr w:type="spellStart"/>
      <w:r w:rsidRPr="00F00C9F">
        <w:rPr>
          <w:b/>
        </w:rPr>
        <w:t>terimakasih</w:t>
      </w:r>
      <w:proofErr w:type="spellEnd"/>
      <w:r w:rsidRPr="00F00C9F">
        <w:rPr>
          <w:b/>
        </w:rPr>
        <w:t>.</w:t>
      </w:r>
    </w:p>
    <w:p w14:paraId="2C661428" w14:textId="77777777" w:rsidR="006D4588" w:rsidRDefault="006D4588" w:rsidP="0097790C">
      <w:pPr>
        <w:pStyle w:val="Heading1"/>
      </w:pPr>
    </w:p>
    <w:p w14:paraId="631FFC73" w14:textId="77777777" w:rsidR="006D4588" w:rsidRDefault="006D4588" w:rsidP="0097790C">
      <w:pPr>
        <w:pStyle w:val="Heading1"/>
      </w:pPr>
    </w:p>
    <w:p w14:paraId="5D24B146" w14:textId="77777777" w:rsidR="006D4588" w:rsidRDefault="006D4588" w:rsidP="0097790C">
      <w:pPr>
        <w:pStyle w:val="Heading1"/>
      </w:pPr>
    </w:p>
    <w:p w14:paraId="63B1C10A" w14:textId="77777777" w:rsidR="006D4588" w:rsidRDefault="006D4588" w:rsidP="00486277">
      <w:pPr>
        <w:pStyle w:val="Heading1"/>
      </w:pPr>
    </w:p>
    <w:p w14:paraId="35478B14" w14:textId="77777777" w:rsidR="006D4588" w:rsidRDefault="006D4588" w:rsidP="00486277">
      <w:pPr>
        <w:pStyle w:val="Heading1"/>
      </w:pPr>
    </w:p>
    <w:p w14:paraId="14AF4E11" w14:textId="77777777" w:rsidR="006D4588" w:rsidRDefault="006D4588" w:rsidP="00486277">
      <w:pPr>
        <w:pStyle w:val="Heading1"/>
      </w:pPr>
    </w:p>
    <w:p w14:paraId="2452A6D0" w14:textId="77777777" w:rsidR="006D4588" w:rsidRDefault="006D4588" w:rsidP="00486277">
      <w:pPr>
        <w:pStyle w:val="Heading1"/>
      </w:pPr>
    </w:p>
    <w:p w14:paraId="11D63BBA" w14:textId="77777777" w:rsidR="006D4588" w:rsidRDefault="006D4588" w:rsidP="00486277">
      <w:pPr>
        <w:pStyle w:val="Heading1"/>
      </w:pPr>
    </w:p>
    <w:p w14:paraId="62BE10F4" w14:textId="77777777" w:rsidR="006D4588" w:rsidRDefault="006D4588" w:rsidP="00486277">
      <w:pPr>
        <w:pStyle w:val="Heading1"/>
      </w:pPr>
    </w:p>
    <w:p w14:paraId="309D5E4C" w14:textId="77777777" w:rsidR="006D4588" w:rsidRDefault="006D4588" w:rsidP="00486277">
      <w:pPr>
        <w:pStyle w:val="Heading1"/>
      </w:pPr>
    </w:p>
    <w:p w14:paraId="2037548A" w14:textId="77777777" w:rsidR="006D4588" w:rsidRDefault="006D4588" w:rsidP="00486277">
      <w:pPr>
        <w:pStyle w:val="Heading1"/>
      </w:pPr>
    </w:p>
    <w:p w14:paraId="05B2FE30" w14:textId="77777777" w:rsidR="006D4588" w:rsidRDefault="006D4588" w:rsidP="00486277">
      <w:pPr>
        <w:pStyle w:val="Heading1"/>
      </w:pPr>
    </w:p>
    <w:p w14:paraId="3ECE38ED" w14:textId="77777777" w:rsidR="006D4588" w:rsidRDefault="006D4588" w:rsidP="00486277">
      <w:pPr>
        <w:pStyle w:val="Heading1"/>
      </w:pPr>
    </w:p>
    <w:p w14:paraId="086AAC80" w14:textId="77777777" w:rsidR="006D4588" w:rsidRDefault="006D4588" w:rsidP="00486277">
      <w:pPr>
        <w:pStyle w:val="Heading1"/>
      </w:pPr>
    </w:p>
    <w:p w14:paraId="7F685A27" w14:textId="77777777" w:rsidR="006D4588" w:rsidRDefault="006D4588" w:rsidP="00486277">
      <w:pPr>
        <w:pStyle w:val="Heading1"/>
      </w:pPr>
    </w:p>
    <w:p w14:paraId="61577816" w14:textId="77777777" w:rsidR="006D4588" w:rsidRDefault="006D4588" w:rsidP="00486277">
      <w:pPr>
        <w:pStyle w:val="Heading1"/>
      </w:pPr>
    </w:p>
    <w:p w14:paraId="73A6CFD0" w14:textId="77777777" w:rsidR="006D4588" w:rsidRDefault="006D4588" w:rsidP="00486277">
      <w:pPr>
        <w:pStyle w:val="Heading1"/>
      </w:pPr>
    </w:p>
    <w:p w14:paraId="617F4703" w14:textId="77777777" w:rsidR="006D4588" w:rsidRDefault="006D4588" w:rsidP="00486277">
      <w:pPr>
        <w:pStyle w:val="Heading1"/>
      </w:pPr>
    </w:p>
    <w:p w14:paraId="6AD42005" w14:textId="77777777" w:rsidR="006D4588" w:rsidRDefault="006D4588" w:rsidP="00486277">
      <w:pPr>
        <w:pStyle w:val="Heading1"/>
      </w:pPr>
    </w:p>
    <w:p w14:paraId="66DD492A" w14:textId="77777777" w:rsidR="006D4588" w:rsidRDefault="006D4588" w:rsidP="00486277">
      <w:pPr>
        <w:pStyle w:val="Heading1"/>
      </w:pPr>
    </w:p>
    <w:p w14:paraId="524CB915" w14:textId="77777777" w:rsidR="00486277" w:rsidRPr="00CF1A49" w:rsidRDefault="00486277" w:rsidP="00486277">
      <w:pPr>
        <w:pStyle w:val="Heading1"/>
      </w:pPr>
    </w:p>
    <w:p w14:paraId="646538E3" w14:textId="77777777" w:rsidR="00B51D1B" w:rsidRPr="006E1507" w:rsidRDefault="00B51D1B" w:rsidP="008E7281">
      <w:pPr>
        <w:pStyle w:val="Heading1"/>
      </w:pPr>
    </w:p>
    <w:sectPr w:rsidR="00B51D1B" w:rsidRPr="006E1507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18-11-08T21:38:00Z" w:initials="U">
    <w:p w14:paraId="752FE590" w14:textId="77777777" w:rsidR="00EC4985" w:rsidRDefault="00EC498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FE5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CE71C" w14:textId="77777777" w:rsidR="0059150B" w:rsidRDefault="0059150B" w:rsidP="0068194B">
      <w:r>
        <w:separator/>
      </w:r>
    </w:p>
    <w:p w14:paraId="2B2AFE48" w14:textId="77777777" w:rsidR="0059150B" w:rsidRDefault="0059150B"/>
    <w:p w14:paraId="2B69D338" w14:textId="77777777" w:rsidR="0059150B" w:rsidRDefault="0059150B"/>
  </w:endnote>
  <w:endnote w:type="continuationSeparator" w:id="0">
    <w:p w14:paraId="3A61CA54" w14:textId="77777777" w:rsidR="0059150B" w:rsidRDefault="0059150B" w:rsidP="0068194B">
      <w:r>
        <w:continuationSeparator/>
      </w:r>
    </w:p>
    <w:p w14:paraId="549BC7F0" w14:textId="77777777" w:rsidR="0059150B" w:rsidRDefault="0059150B"/>
    <w:p w14:paraId="775230B4" w14:textId="77777777" w:rsidR="0059150B" w:rsidRDefault="00591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0C92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0C1D8" w14:textId="77777777" w:rsidR="0059150B" w:rsidRDefault="0059150B" w:rsidP="0068194B">
      <w:r>
        <w:separator/>
      </w:r>
    </w:p>
    <w:p w14:paraId="5D49419A" w14:textId="77777777" w:rsidR="0059150B" w:rsidRDefault="0059150B"/>
    <w:p w14:paraId="5E668B62" w14:textId="77777777" w:rsidR="0059150B" w:rsidRDefault="0059150B"/>
  </w:footnote>
  <w:footnote w:type="continuationSeparator" w:id="0">
    <w:p w14:paraId="13F838D2" w14:textId="77777777" w:rsidR="0059150B" w:rsidRDefault="0059150B" w:rsidP="0068194B">
      <w:r>
        <w:continuationSeparator/>
      </w:r>
    </w:p>
    <w:p w14:paraId="34A87B26" w14:textId="77777777" w:rsidR="0059150B" w:rsidRDefault="0059150B"/>
    <w:p w14:paraId="3E8936BF" w14:textId="77777777" w:rsidR="0059150B" w:rsidRDefault="005915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CE613" w14:textId="77777777" w:rsidR="00236D54" w:rsidRPr="004E01EB" w:rsidRDefault="00F476C4" w:rsidP="005A1B10">
    <w:pPr>
      <w:pStyle w:val="Header"/>
    </w:pPr>
    <w:r w:rsidRPr="004E01EB">
      <w:rPr>
        <w:noProof/>
        <w:lang w:val="en-ID" w:eastAsia="en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7A132C" wp14:editId="013E540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873FDE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8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16B7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150B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4588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E7281"/>
    <w:rsid w:val="008F3B14"/>
    <w:rsid w:val="00901899"/>
    <w:rsid w:val="0090344B"/>
    <w:rsid w:val="00905715"/>
    <w:rsid w:val="0091321E"/>
    <w:rsid w:val="00913946"/>
    <w:rsid w:val="00922D3A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3B14"/>
    <w:rsid w:val="00E14498"/>
    <w:rsid w:val="00E2397A"/>
    <w:rsid w:val="00E254DB"/>
    <w:rsid w:val="00E300FC"/>
    <w:rsid w:val="00E362DB"/>
    <w:rsid w:val="00E5632B"/>
    <w:rsid w:val="00E70240"/>
    <w:rsid w:val="00E71E6B"/>
    <w:rsid w:val="00E76D95"/>
    <w:rsid w:val="00E81CC5"/>
    <w:rsid w:val="00E85A87"/>
    <w:rsid w:val="00E85B4A"/>
    <w:rsid w:val="00E9528E"/>
    <w:rsid w:val="00EA5099"/>
    <w:rsid w:val="00EC1351"/>
    <w:rsid w:val="00EC4985"/>
    <w:rsid w:val="00EC4CBF"/>
    <w:rsid w:val="00EE2CA8"/>
    <w:rsid w:val="00EF17E8"/>
    <w:rsid w:val="00EF51D9"/>
    <w:rsid w:val="00F00C9F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9AC8E"/>
  <w15:chartTrackingRefBased/>
  <w15:docId w15:val="{79866FA2-0C63-4074-8A39-7C84535C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BD"/>
    <w:rsid w:val="002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B8174522B046BABC5A40BDB4CBA8D6">
    <w:name w:val="81B8174522B046BABC5A40BDB4CBA8D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CBD230BE713457497ADD21A8244CCF4">
    <w:name w:val="DCBD230BE713457497ADD21A8244CCF4"/>
  </w:style>
  <w:style w:type="paragraph" w:customStyle="1" w:styleId="BE28F8D03FCB4DF29C7C7C803E054E49">
    <w:name w:val="BE28F8D03FCB4DF29C7C7C803E054E49"/>
  </w:style>
  <w:style w:type="paragraph" w:customStyle="1" w:styleId="0D38A416D7DA48C589F176362F7683D5">
    <w:name w:val="0D38A416D7DA48C589F176362F7683D5"/>
  </w:style>
  <w:style w:type="paragraph" w:customStyle="1" w:styleId="1850565E45E0414DAB755A49516EBA2A">
    <w:name w:val="1850565E45E0414DAB755A49516EBA2A"/>
  </w:style>
  <w:style w:type="paragraph" w:customStyle="1" w:styleId="DB7FDDCE38D6427586E18ECE72376477">
    <w:name w:val="DB7FDDCE38D6427586E18ECE72376477"/>
  </w:style>
  <w:style w:type="paragraph" w:customStyle="1" w:styleId="C3808CE9FA594D9BB496E4BFB305BA20">
    <w:name w:val="C3808CE9FA594D9BB496E4BFB305BA20"/>
  </w:style>
  <w:style w:type="paragraph" w:customStyle="1" w:styleId="4374242495FA4D71B987245EB03397CD">
    <w:name w:val="4374242495FA4D71B987245EB03397CD"/>
  </w:style>
  <w:style w:type="paragraph" w:customStyle="1" w:styleId="E6DA113F45F84681B336F3743F72A2D4">
    <w:name w:val="E6DA113F45F84681B336F3743F72A2D4"/>
  </w:style>
  <w:style w:type="paragraph" w:customStyle="1" w:styleId="B56FA783E36349C8998691E08DFDE583">
    <w:name w:val="B56FA783E36349C8998691E08DFDE583"/>
  </w:style>
  <w:style w:type="paragraph" w:customStyle="1" w:styleId="F2D6807966164114BE00B26FECF4057C">
    <w:name w:val="F2D6807966164114BE00B26FECF4057C"/>
  </w:style>
  <w:style w:type="paragraph" w:customStyle="1" w:styleId="E44533D5C514412F8328804545300B50">
    <w:name w:val="E44533D5C514412F8328804545300B50"/>
  </w:style>
  <w:style w:type="paragraph" w:customStyle="1" w:styleId="61F1D6FDC07A4529AB7FB99FB7AD90BA">
    <w:name w:val="61F1D6FDC07A4529AB7FB99FB7AD90BA"/>
  </w:style>
  <w:style w:type="paragraph" w:customStyle="1" w:styleId="1FE89CE8C6134876BBAF5A16C916C792">
    <w:name w:val="1FE89CE8C6134876BBAF5A16C916C792"/>
  </w:style>
  <w:style w:type="paragraph" w:customStyle="1" w:styleId="66F85A1987FD45C9ACF7D954A3B8A247">
    <w:name w:val="66F85A1987FD45C9ACF7D954A3B8A24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1B737FB01404D7A921A28E5FE5D5E52">
    <w:name w:val="51B737FB01404D7A921A28E5FE5D5E52"/>
  </w:style>
  <w:style w:type="paragraph" w:customStyle="1" w:styleId="92E59671ADC44E4F80B0A5065FC9DEE1">
    <w:name w:val="92E59671ADC44E4F80B0A5065FC9DEE1"/>
  </w:style>
  <w:style w:type="paragraph" w:customStyle="1" w:styleId="F509D1A7ADE44EB6B56E80E140A2206A">
    <w:name w:val="F509D1A7ADE44EB6B56E80E140A2206A"/>
  </w:style>
  <w:style w:type="paragraph" w:customStyle="1" w:styleId="F4238BAABE1944B4959E56A4BA321732">
    <w:name w:val="F4238BAABE1944B4959E56A4BA321732"/>
  </w:style>
  <w:style w:type="paragraph" w:customStyle="1" w:styleId="4717FCC8C8234301B40C157BE5A375A4">
    <w:name w:val="4717FCC8C8234301B40C157BE5A375A4"/>
  </w:style>
  <w:style w:type="paragraph" w:customStyle="1" w:styleId="3A9D5894B0E846E4A80DBC955E0AA735">
    <w:name w:val="3A9D5894B0E846E4A80DBC955E0AA735"/>
  </w:style>
  <w:style w:type="paragraph" w:customStyle="1" w:styleId="A6C5A39763E74BB98C3C4D324B22475E">
    <w:name w:val="A6C5A39763E74BB98C3C4D324B22475E"/>
  </w:style>
  <w:style w:type="paragraph" w:customStyle="1" w:styleId="32E0C0656434417DB851F4110AD11D22">
    <w:name w:val="32E0C0656434417DB851F4110AD11D22"/>
  </w:style>
  <w:style w:type="paragraph" w:customStyle="1" w:styleId="5BC6049277F04E6A894D076FC9EE9318">
    <w:name w:val="5BC6049277F04E6A894D076FC9EE9318"/>
  </w:style>
  <w:style w:type="paragraph" w:customStyle="1" w:styleId="DF883B4CD1F74E6FB5323F066C2EE2DA">
    <w:name w:val="DF883B4CD1F74E6FB5323F066C2EE2DA"/>
  </w:style>
  <w:style w:type="paragraph" w:customStyle="1" w:styleId="5ECE743C23B54D64B417E409A2BFBD8D">
    <w:name w:val="5ECE743C23B54D64B417E409A2BFBD8D"/>
  </w:style>
  <w:style w:type="paragraph" w:customStyle="1" w:styleId="E0A984B918C44DD79E074B1274D17C88">
    <w:name w:val="E0A984B918C44DD79E074B1274D17C88"/>
  </w:style>
  <w:style w:type="paragraph" w:customStyle="1" w:styleId="6715D2913C8748E5912C2861999A44AC">
    <w:name w:val="6715D2913C8748E5912C2861999A44AC"/>
  </w:style>
  <w:style w:type="paragraph" w:customStyle="1" w:styleId="05926CEF448243A992E27072EC88A895">
    <w:name w:val="05926CEF448243A992E27072EC88A895"/>
  </w:style>
  <w:style w:type="paragraph" w:customStyle="1" w:styleId="D4784981C8C645EBB42C46B9FEEC373C">
    <w:name w:val="D4784981C8C645EBB42C46B9FEEC373C"/>
  </w:style>
  <w:style w:type="paragraph" w:customStyle="1" w:styleId="BCEE81B1E79443AAB95C4B024340C69C">
    <w:name w:val="BCEE81B1E79443AAB95C4B024340C69C"/>
  </w:style>
  <w:style w:type="paragraph" w:customStyle="1" w:styleId="709730A606E74DC18A8B5EA640DC78F1">
    <w:name w:val="709730A606E74DC18A8B5EA640DC78F1"/>
  </w:style>
  <w:style w:type="paragraph" w:customStyle="1" w:styleId="B2F22029B8F54810A24E85E2F72BB373">
    <w:name w:val="B2F22029B8F54810A24E85E2F72BB373"/>
  </w:style>
  <w:style w:type="paragraph" w:customStyle="1" w:styleId="455286FD9ED0409889498C407EFD9DD2">
    <w:name w:val="455286FD9ED0409889498C407EFD9DD2"/>
  </w:style>
  <w:style w:type="paragraph" w:customStyle="1" w:styleId="4CCBA449C79448BC807144164A348C29">
    <w:name w:val="4CCBA449C79448BC807144164A348C29"/>
  </w:style>
  <w:style w:type="paragraph" w:customStyle="1" w:styleId="306BF3DACAF64ED69CBAB885C3AF23AD">
    <w:name w:val="306BF3DACAF64ED69CBAB885C3AF23AD"/>
  </w:style>
  <w:style w:type="paragraph" w:customStyle="1" w:styleId="CD484F290E81455BBBC0C486C25CD20E">
    <w:name w:val="CD484F290E81455BBBC0C486C25CD20E"/>
  </w:style>
  <w:style w:type="paragraph" w:customStyle="1" w:styleId="25FA2465D33B4CFE96CCFB9E002D3CB2">
    <w:name w:val="25FA2465D33B4CFE96CCFB9E002D3CB2"/>
  </w:style>
  <w:style w:type="paragraph" w:customStyle="1" w:styleId="C8B46A09C97E45BFAA0C153A44BD2E66">
    <w:name w:val="C8B46A09C97E45BFAA0C153A44BD2E66"/>
  </w:style>
  <w:style w:type="paragraph" w:customStyle="1" w:styleId="CA238F4AB5EA46358CBE4BF5FD78B273">
    <w:name w:val="CA238F4AB5EA46358CBE4BF5FD78B273"/>
  </w:style>
  <w:style w:type="paragraph" w:customStyle="1" w:styleId="C6FFF3DB73B44342B54622894AB9D3A6">
    <w:name w:val="C6FFF3DB73B44342B54622894AB9D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2018-11-08T15:03:00Z</dcterms:created>
  <dcterms:modified xsi:type="dcterms:W3CDTF">2018-11-08T15:03:00Z</dcterms:modified>
  <cp:category/>
</cp:coreProperties>
</file>